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AD" w:rsidRDefault="002C00AD" w:rsidP="00007903">
      <w:pPr>
        <w:pStyle w:val="Heading1"/>
      </w:pPr>
      <w:r>
        <w:t>1AC Bronx Science</w:t>
      </w:r>
      <w:bookmarkStart w:id="0" w:name="_GoBack"/>
      <w:bookmarkEnd w:id="0"/>
    </w:p>
    <w:p w:rsidR="00007903" w:rsidRPr="00F966CE" w:rsidRDefault="00007903" w:rsidP="00007903">
      <w:pPr>
        <w:pStyle w:val="Heading1"/>
      </w:pPr>
      <w:r w:rsidRPr="00F966CE">
        <w:lastRenderedPageBreak/>
        <w:t>Observation 1 is The Inconvenient Truth</w:t>
      </w:r>
    </w:p>
    <w:p w:rsidR="001B5BC9" w:rsidRPr="00F966CE" w:rsidRDefault="001B5BC9" w:rsidP="001B5BC9">
      <w:pPr>
        <w:rPr>
          <w:b/>
          <w:sz w:val="24"/>
          <w:szCs w:val="24"/>
        </w:rPr>
      </w:pPr>
      <w:r w:rsidRPr="00F966CE">
        <w:rPr>
          <w:b/>
          <w:sz w:val="24"/>
          <w:szCs w:val="24"/>
        </w:rPr>
        <w:t>US Mexico cooperation on renewables exists now but it’s not enough</w:t>
      </w:r>
    </w:p>
    <w:p w:rsidR="001B5BC9" w:rsidRPr="00F966CE" w:rsidRDefault="001B5BC9" w:rsidP="001B5BC9">
      <w:pPr>
        <w:rPr>
          <w:rFonts w:ascii="Calibri" w:hAnsi="Calibri" w:cs="Calibri"/>
          <w:sz w:val="20"/>
          <w:szCs w:val="20"/>
        </w:rPr>
      </w:pPr>
      <w:r>
        <w:rPr>
          <w:b/>
          <w:sz w:val="24"/>
          <w:szCs w:val="24"/>
        </w:rPr>
        <w:t>Donnelly 10</w:t>
      </w:r>
      <w:r w:rsidRPr="00F966CE">
        <w:rPr>
          <w:rFonts w:ascii="Calibri" w:hAnsi="Calibri" w:cs="Calibri"/>
          <w:b/>
          <w:sz w:val="20"/>
          <w:szCs w:val="20"/>
        </w:rPr>
        <w:t xml:space="preserve"> </w:t>
      </w:r>
      <w:r>
        <w:rPr>
          <w:rStyle w:val="CardChar"/>
        </w:rPr>
        <w:t>[</w:t>
      </w:r>
      <w:r w:rsidRPr="00F966CE">
        <w:rPr>
          <w:rStyle w:val="CardChar"/>
        </w:rPr>
        <w:t xml:space="preserve">June 28th, </w:t>
      </w:r>
      <w:r>
        <w:rPr>
          <w:rStyle w:val="CardChar"/>
        </w:rPr>
        <w:t xml:space="preserve">2010, Robert Donnelly is a Writer for the Wilson Center and </w:t>
      </w:r>
      <w:r w:rsidRPr="00F966CE">
        <w:rPr>
          <w:rStyle w:val="CardChar"/>
        </w:rPr>
        <w:t xml:space="preserve">News Security Beat, U.S. Mexico Cooperation on Renewable Energy: Building a Green Agenda”, </w:t>
      </w:r>
      <w:hyperlink r:id="rId9" w:anchor=".Udc-aPnVBsk" w:history="1">
        <w:r w:rsidRPr="00F966CE">
          <w:rPr>
            <w:rStyle w:val="CardChar"/>
          </w:rPr>
          <w:t>http://www.newsecuritybeat.org/2010/06/u-s-mexico-cooperation-on-renewable-energy-building-a-green-agenda/#.Udc-aPnVBsk</w:t>
        </w:r>
      </w:hyperlink>
      <w:r w:rsidRPr="00F966CE">
        <w:rPr>
          <w:rStyle w:val="CardChar"/>
        </w:rPr>
        <w:t>, accessed</w:t>
      </w:r>
      <w:r>
        <w:rPr>
          <w:rStyle w:val="CardChar"/>
        </w:rPr>
        <w:t xml:space="preserve"> 7/5/2013]</w:t>
      </w:r>
    </w:p>
    <w:p w:rsidR="001B5BC9" w:rsidRDefault="001B5BC9" w:rsidP="001B5BC9">
      <w:hyperlink r:id="rId10" w:history="1">
        <w:r w:rsidRPr="00007903">
          <w:rPr>
            <w:rStyle w:val="Hyperlink"/>
          </w:rPr>
          <w:t>A U.S.-Mexico taskforce on renewables was recently formed</w:t>
        </w:r>
      </w:hyperlink>
      <w:r w:rsidRPr="00007903">
        <w:t xml:space="preserve">—an announcement </w:t>
      </w:r>
    </w:p>
    <w:p w:rsidR="001B5BC9" w:rsidRDefault="001B5BC9" w:rsidP="001B5BC9">
      <w:r>
        <w:t>AND</w:t>
      </w:r>
    </w:p>
    <w:p w:rsidR="001B5BC9" w:rsidRPr="00007903" w:rsidRDefault="001B5BC9" w:rsidP="001B5BC9">
      <w:r w:rsidRPr="00007903">
        <w:t>points for a broader U.S.-Mexico dialogue, she remarked.</w:t>
      </w:r>
    </w:p>
    <w:p w:rsidR="001B5BC9" w:rsidRPr="00F966CE" w:rsidRDefault="001B5BC9" w:rsidP="001B5BC9">
      <w:pPr>
        <w:rPr>
          <w:b/>
          <w:sz w:val="24"/>
          <w:szCs w:val="24"/>
        </w:rPr>
      </w:pPr>
    </w:p>
    <w:p w:rsidR="001B5BC9" w:rsidRPr="00F966CE" w:rsidRDefault="001B5BC9" w:rsidP="001B5BC9">
      <w:pPr>
        <w:rPr>
          <w:b/>
          <w:sz w:val="24"/>
          <w:szCs w:val="24"/>
        </w:rPr>
      </w:pPr>
      <w:r>
        <w:rPr>
          <w:b/>
          <w:sz w:val="24"/>
          <w:szCs w:val="24"/>
        </w:rPr>
        <w:t>US-Mexican action solves for renewable energy</w:t>
      </w:r>
    </w:p>
    <w:p w:rsidR="001B5BC9" w:rsidRPr="00F966CE" w:rsidRDefault="001B5BC9" w:rsidP="001B5BC9">
      <w:pPr>
        <w:rPr>
          <w:rStyle w:val="CardChar"/>
        </w:rPr>
      </w:pPr>
      <w:r w:rsidRPr="00F966CE">
        <w:rPr>
          <w:b/>
          <w:sz w:val="24"/>
          <w:szCs w:val="24"/>
        </w:rPr>
        <w:t xml:space="preserve">Wood 10 </w:t>
      </w:r>
      <w:r w:rsidRPr="00F966CE">
        <w:rPr>
          <w:rStyle w:val="CardChar"/>
        </w:rPr>
        <w:t>[May 2010,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“Environment, Development and Growth: U.S.-Mexico Cooperation in Renewable Energies”, http://www.statealliancepartnership.org/resources_files/USMexico_Cooperation_Renewable_Energies.pdf]</w:t>
      </w:r>
    </w:p>
    <w:p w:rsidR="001B5BC9" w:rsidRDefault="001B5BC9" w:rsidP="001B5BC9">
      <w:r w:rsidRPr="00007903">
        <w:t xml:space="preserve">Further, this report argues that one of the factors that currently prevent the realization </w:t>
      </w:r>
    </w:p>
    <w:p w:rsidR="001B5BC9" w:rsidRDefault="001B5BC9" w:rsidP="001B5BC9">
      <w:r>
        <w:t>AND</w:t>
      </w:r>
    </w:p>
    <w:p w:rsidR="001B5BC9" w:rsidRPr="00007903" w:rsidRDefault="001B5BC9" w:rsidP="001B5BC9">
      <w:r w:rsidRPr="00007903">
        <w:t xml:space="preserve">renewable energy sector holds enormous potential to contribute even more in the future.  </w:t>
      </w:r>
    </w:p>
    <w:p w:rsidR="001B5BC9" w:rsidRPr="00F966CE" w:rsidRDefault="001B5BC9" w:rsidP="001B5BC9">
      <w:pPr>
        <w:pStyle w:val="Card"/>
      </w:pPr>
    </w:p>
    <w:p w:rsidR="001B5BC9" w:rsidRPr="00F966CE" w:rsidRDefault="001B5BC9" w:rsidP="001B5BC9">
      <w:pPr>
        <w:rPr>
          <w:b/>
          <w:sz w:val="24"/>
          <w:szCs w:val="24"/>
        </w:rPr>
      </w:pPr>
      <w:r w:rsidRPr="00F966CE">
        <w:rPr>
          <w:b/>
          <w:sz w:val="24"/>
          <w:szCs w:val="24"/>
        </w:rPr>
        <w:t>Cooperation leads to alternative energy development and solves climate change</w:t>
      </w:r>
    </w:p>
    <w:p w:rsidR="001B5BC9" w:rsidRPr="00F966CE" w:rsidRDefault="001B5BC9" w:rsidP="001B5BC9">
      <w:pPr>
        <w:rPr>
          <w:rStyle w:val="CardChar"/>
        </w:rPr>
      </w:pPr>
      <w:r w:rsidRPr="00F966CE">
        <w:rPr>
          <w:b/>
          <w:sz w:val="24"/>
          <w:szCs w:val="24"/>
        </w:rPr>
        <w:t xml:space="preserve">Wood, ’13 </w:t>
      </w:r>
      <w:r w:rsidRPr="00F966CE">
        <w:rPr>
          <w:rStyle w:val="CardChar"/>
        </w:rPr>
        <w:t xml:space="preserve">[May 2013,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“Growing Potential for U.S.-Mexico Energy Cooperation”, </w:t>
      </w:r>
      <w:hyperlink r:id="rId11" w:history="1">
        <w:r w:rsidRPr="00F966CE">
          <w:t>http://www.wilsoncenter.org/sites/default/files/new_ideas_new_era.pdf</w:t>
        </w:r>
      </w:hyperlink>
      <w:r w:rsidRPr="00F966CE">
        <w:rPr>
          <w:rStyle w:val="CardChar"/>
        </w:rPr>
        <w:t>]</w:t>
      </w:r>
    </w:p>
    <w:p w:rsidR="001B5BC9" w:rsidRDefault="001B5BC9" w:rsidP="001B5BC9">
      <w:r w:rsidRPr="00007903">
        <w:t xml:space="preserve">The potential for effective collaboration between the two countries on questions on energy and climate </w:t>
      </w:r>
    </w:p>
    <w:p w:rsidR="001B5BC9" w:rsidRDefault="001B5BC9" w:rsidP="001B5BC9">
      <w:r>
        <w:t>AND</w:t>
      </w:r>
    </w:p>
    <w:p w:rsidR="001B5BC9" w:rsidRPr="00007903" w:rsidRDefault="001B5BC9" w:rsidP="001B5BC9">
      <w:r w:rsidRPr="00007903">
        <w:t>talks on bilateral cooperation is therefore a priority that should not be underestimated.</w:t>
      </w:r>
    </w:p>
    <w:p w:rsidR="001B5BC9" w:rsidRDefault="001B5BC9" w:rsidP="00007903">
      <w:pPr>
        <w:rPr>
          <w:rFonts w:eastAsia="Malgun Gothic"/>
          <w:b/>
          <w:sz w:val="24"/>
          <w:szCs w:val="24"/>
        </w:rPr>
      </w:pPr>
    </w:p>
    <w:p w:rsidR="001B5BC9" w:rsidRDefault="001B5BC9" w:rsidP="00007903">
      <w:pPr>
        <w:rPr>
          <w:rFonts w:eastAsia="Malgun Gothic"/>
          <w:b/>
          <w:sz w:val="24"/>
          <w:szCs w:val="24"/>
        </w:rPr>
      </w:pPr>
    </w:p>
    <w:p w:rsidR="00007903" w:rsidRPr="00F966CE" w:rsidRDefault="00007903" w:rsidP="00007903">
      <w:pPr>
        <w:rPr>
          <w:rFonts w:eastAsia="Malgun Gothic"/>
          <w:b/>
          <w:sz w:val="24"/>
          <w:szCs w:val="24"/>
        </w:rPr>
      </w:pPr>
      <w:r w:rsidRPr="00F966CE">
        <w:rPr>
          <w:rFonts w:eastAsia="Malgun Gothic"/>
          <w:b/>
          <w:sz w:val="24"/>
          <w:szCs w:val="24"/>
        </w:rPr>
        <w:t>The effects of climate change are disproportionately borne by minorities, but these needs are ignored</w:t>
      </w:r>
    </w:p>
    <w:p w:rsidR="00007903" w:rsidRPr="00F966CE" w:rsidRDefault="00007903" w:rsidP="00007903">
      <w:pPr>
        <w:rPr>
          <w:rStyle w:val="CardChar"/>
        </w:rPr>
      </w:pPr>
      <w:r w:rsidRPr="00F966CE">
        <w:rPr>
          <w:b/>
          <w:bCs/>
          <w:sz w:val="24"/>
        </w:rPr>
        <w:t>Foster et al., ‘9</w:t>
      </w:r>
      <w:r w:rsidRPr="00F966CE">
        <w:rPr>
          <w:rStyle w:val="StyleBoldUnderline"/>
        </w:rPr>
        <w:t xml:space="preserve"> </w:t>
      </w:r>
      <w:r w:rsidRPr="00F966CE">
        <w:rPr>
          <w:rStyle w:val="CardChar"/>
        </w:rPr>
        <w:t xml:space="preserve">“Ask the Climate Question: Adapting to Climate Change Impacts in Urban Region” June 2009 Ashley Lowe Josh Foster Steve Winkelman. Ashley Lowe has worked with the U.S. Environmental Protection Agency. She holds a B.A. in an interdisciplinary environmental program and a B.A. in Archaeology, both from the University of Virginia, and an M.S. in Environmental Policy from the University of Michigan. Josh Foster has over 14 years of experience working on climate adaptation, including 13 at the National Oceanic and Atmospheric Administration (NOAA) Climate Science Program Office as a manager for climate research applications and services. Has worked at NOAA's National Climate Services, National Integrated Drought Information System (NIDIS), Regional Integrated Climate Sciences and Assessments (RISA) Program, the International Research Institute for Climate and Society (IRI), the Nobel Prize winning Intergovernmental Panel on Climate Change (IPCC), the US Global Change Research Program, the United Nations Development Program, the White House Office on Environmental Policy, and the White House Subcommittee on Water Availability and Quality (SWAQ). Josh also holds Masters in International Relations and in Environmental Management from Yale University, and a B.A. in International Relations and Environmental Policy, Minor in Latin American Studies, from the University of Massachusetts at Amherst. Steve Winkleman managed ICF’s Climate Wise industrial energy efficiency program for the US EPA. Steve is a member of the National Academy of Sciences’ Sustainable Transport Committee. He holds a BS in Physics from the University of Michigan and an MA in Public Policy from the University of Minnesota. </w:t>
      </w:r>
      <w:hyperlink r:id="rId12" w:history="1">
        <w:r w:rsidRPr="00F966CE">
          <w:rPr>
            <w:rStyle w:val="CardChar"/>
          </w:rPr>
          <w:t>http://www.ccap.org/docs/resources/674/Urban_Climate_Adaptation-FINAL_CCAP%206-9-09.pdf</w:t>
        </w:r>
      </w:hyperlink>
      <w:r w:rsidRPr="00F966CE">
        <w:rPr>
          <w:rStyle w:val="CardChar"/>
        </w:rPr>
        <w:t xml:space="preserve"> </w:t>
      </w:r>
    </w:p>
    <w:p w:rsidR="00007903" w:rsidRDefault="00007903" w:rsidP="00007903">
      <w:r w:rsidRPr="00007903">
        <w:t xml:space="preserve">The populations most vulnerable to climate change impacts are often the poor, the elderly </w:t>
      </w:r>
    </w:p>
    <w:p w:rsidR="00007903" w:rsidRDefault="00007903" w:rsidP="00007903">
      <w:r>
        <w:t>AND</w:t>
      </w:r>
    </w:p>
    <w:p w:rsidR="00007903" w:rsidRPr="00007903" w:rsidRDefault="00007903" w:rsidP="00007903">
      <w:r w:rsidRPr="00007903">
        <w:t>shelter for those without access to air conditioning during future intense heat events.</w:t>
      </w:r>
    </w:p>
    <w:p w:rsidR="00007903" w:rsidRPr="00F966CE" w:rsidRDefault="00007903" w:rsidP="00007903">
      <w:pPr>
        <w:pStyle w:val="Card"/>
      </w:pPr>
    </w:p>
    <w:p w:rsidR="00007903" w:rsidRPr="00F966CE" w:rsidRDefault="00007903" w:rsidP="00007903">
      <w:pPr>
        <w:rPr>
          <w:b/>
          <w:sz w:val="24"/>
        </w:rPr>
      </w:pPr>
      <w:r w:rsidRPr="00F966CE">
        <w:rPr>
          <w:b/>
          <w:sz w:val="24"/>
        </w:rPr>
        <w:t xml:space="preserve">Discrimination mean marginalized communities are less likely to survive global warming which threatens their unique culture – the US has an </w:t>
      </w:r>
      <w:r w:rsidRPr="00F966CE">
        <w:rPr>
          <w:b/>
          <w:sz w:val="24"/>
          <w:u w:val="single"/>
        </w:rPr>
        <w:t>obligation</w:t>
      </w:r>
      <w:r w:rsidRPr="00F966CE">
        <w:rPr>
          <w:b/>
          <w:sz w:val="24"/>
        </w:rPr>
        <w:t xml:space="preserve"> to help these populations</w:t>
      </w:r>
    </w:p>
    <w:p w:rsidR="00007903" w:rsidRPr="00F966CE" w:rsidRDefault="00007903" w:rsidP="00007903">
      <w:pPr>
        <w:rPr>
          <w:rStyle w:val="CardChar"/>
        </w:rPr>
      </w:pPr>
      <w:r w:rsidRPr="00F966CE">
        <w:rPr>
          <w:b/>
          <w:sz w:val="24"/>
          <w:szCs w:val="24"/>
        </w:rPr>
        <w:lastRenderedPageBreak/>
        <w:t>M</w:t>
      </w:r>
      <w:r w:rsidRPr="00F966CE">
        <w:rPr>
          <w:rStyle w:val="CardChar"/>
        </w:rPr>
        <w:t xml:space="preserve">inority </w:t>
      </w:r>
      <w:r w:rsidRPr="00F966CE">
        <w:rPr>
          <w:b/>
          <w:sz w:val="24"/>
          <w:szCs w:val="24"/>
        </w:rPr>
        <w:t>R</w:t>
      </w:r>
      <w:r w:rsidRPr="00F966CE">
        <w:rPr>
          <w:rStyle w:val="CardChar"/>
        </w:rPr>
        <w:t xml:space="preserve">ights </w:t>
      </w:r>
      <w:r w:rsidRPr="00F966CE">
        <w:rPr>
          <w:b/>
          <w:sz w:val="24"/>
          <w:szCs w:val="24"/>
        </w:rPr>
        <w:t>G</w:t>
      </w:r>
      <w:r w:rsidRPr="00F966CE">
        <w:rPr>
          <w:rStyle w:val="CardChar"/>
        </w:rPr>
        <w:t xml:space="preserve">roups </w:t>
      </w:r>
      <w:r w:rsidRPr="00F966CE">
        <w:rPr>
          <w:b/>
          <w:sz w:val="24"/>
          <w:szCs w:val="24"/>
        </w:rPr>
        <w:t>I</w:t>
      </w:r>
      <w:r w:rsidRPr="00F966CE">
        <w:rPr>
          <w:rStyle w:val="CardChar"/>
        </w:rPr>
        <w:t xml:space="preserve">nternational April </w:t>
      </w:r>
      <w:r w:rsidRPr="00F966CE">
        <w:rPr>
          <w:b/>
          <w:sz w:val="24"/>
          <w:szCs w:val="24"/>
        </w:rPr>
        <w:t>2008</w:t>
      </w:r>
      <w:r w:rsidRPr="00F966CE">
        <w:rPr>
          <w:rStyle w:val="CardChar"/>
        </w:rPr>
        <w:t xml:space="preserve"> [Rachel Baird (MRG) is a non-governmental organization (NGO) working to secure the rights of ethnic, religious, and linguistic minorities worldwide, and to promote cooperation and understanding between communities, </w:t>
      </w:r>
      <w:hyperlink r:id="rId13" w:history="1">
        <w:r w:rsidRPr="00F966CE">
          <w:rPr>
            <w:rStyle w:val="CardChar"/>
          </w:rPr>
          <w:t>http://www.ohchr.org/Documents/Issues/ClimateChange/Submissions/Minority_Rights_Group_International.pdf</w:t>
        </w:r>
      </w:hyperlink>
      <w:r w:rsidRPr="00F966CE">
        <w:rPr>
          <w:rStyle w:val="CardChar"/>
        </w:rPr>
        <w:t xml:space="preserve"> </w:t>
      </w:r>
    </w:p>
    <w:p w:rsidR="00007903" w:rsidRDefault="00007903" w:rsidP="00007903">
      <w:r w:rsidRPr="00007903">
        <w:t xml:space="preserve">Climate change is just beginning to be articulated as a human rights issue – rather </w:t>
      </w:r>
    </w:p>
    <w:p w:rsidR="00007903" w:rsidRDefault="00007903" w:rsidP="00007903">
      <w:r>
        <w:t>AND</w:t>
      </w:r>
    </w:p>
    <w:p w:rsidR="00007903" w:rsidRPr="00007903" w:rsidRDefault="00007903" w:rsidP="00007903">
      <w:r w:rsidRPr="00007903">
        <w:t>greenhouse gas emitter, bore more responsibility for this than any other nation.</w:t>
      </w:r>
    </w:p>
    <w:p w:rsidR="00007903" w:rsidRPr="00F966CE" w:rsidRDefault="00007903" w:rsidP="00007903">
      <w:pPr>
        <w:rPr>
          <w:b/>
          <w:sz w:val="24"/>
        </w:rPr>
      </w:pPr>
    </w:p>
    <w:p w:rsidR="00007903" w:rsidRPr="00F966CE" w:rsidRDefault="00007903" w:rsidP="00007903">
      <w:pPr>
        <w:rPr>
          <w:b/>
          <w:sz w:val="24"/>
        </w:rPr>
      </w:pPr>
      <w:r w:rsidRPr="00F966CE">
        <w:rPr>
          <w:b/>
          <w:sz w:val="24"/>
        </w:rPr>
        <w:t>This is equivalent to an ongoing genocide – climate deniers risk the lives of hundreds of millions</w:t>
      </w:r>
    </w:p>
    <w:p w:rsidR="00007903" w:rsidRPr="00F966CE" w:rsidRDefault="00007903" w:rsidP="00007903">
      <w:pPr>
        <w:rPr>
          <w:rStyle w:val="CardChar"/>
          <w:b/>
          <w:sz w:val="24"/>
        </w:rPr>
      </w:pPr>
      <w:r w:rsidRPr="00F966CE">
        <w:rPr>
          <w:rFonts w:eastAsiaTheme="majorEastAsia"/>
          <w:b/>
          <w:sz w:val="24"/>
        </w:rPr>
        <w:t>Hamilton</w:t>
      </w:r>
      <w:r w:rsidRPr="00F966CE">
        <w:rPr>
          <w:rStyle w:val="CardChar"/>
        </w:rPr>
        <w:t xml:space="preserve"> </w:t>
      </w:r>
      <w:r w:rsidRPr="00F966CE">
        <w:rPr>
          <w:rFonts w:eastAsiaTheme="majorEastAsia"/>
          <w:b/>
          <w:sz w:val="24"/>
        </w:rPr>
        <w:t>2009</w:t>
      </w:r>
      <w:r w:rsidRPr="00F966CE">
        <w:rPr>
          <w:rStyle w:val="CardChar"/>
        </w:rPr>
        <w:t xml:space="preserve"> [November 16, 2009, Clive Hamilton is a Professor of Public Ethics at the </w:t>
      </w:r>
      <w:hyperlink r:id="rId14" w:tooltip="Centre for Applied Philosophy and Public Ethics" w:history="1">
        <w:r w:rsidRPr="00F966CE">
          <w:rPr>
            <w:rStyle w:val="CardChar"/>
          </w:rPr>
          <w:t>Centre for Applied Philosophy and Public Ethics</w:t>
        </w:r>
      </w:hyperlink>
      <w:r w:rsidRPr="00F966CE">
        <w:rPr>
          <w:rStyle w:val="CardChar"/>
        </w:rPr>
        <w:t> (CAPPE)</w:t>
      </w:r>
      <w:hyperlink r:id="rId15" w:anchor="cite_note-CappeBio-0" w:history="1">
        <w:r w:rsidRPr="00F966CE">
          <w:rPr>
            <w:rStyle w:val="CardChar"/>
          </w:rPr>
          <w:t>[1]</w:t>
        </w:r>
      </w:hyperlink>
      <w:r w:rsidRPr="00F966CE">
        <w:rPr>
          <w:rStyle w:val="CardChar"/>
        </w:rPr>
        <w:t> and the Vice-Chancellor's Chair in Public Ethics at </w:t>
      </w:r>
      <w:hyperlink r:id="rId16" w:tooltip="Charles Sturt University" w:history="1">
        <w:r w:rsidRPr="00F966CE">
          <w:rPr>
            <w:rStyle w:val="CardChar"/>
          </w:rPr>
          <w:t>Charles Sturt University</w:t>
        </w:r>
      </w:hyperlink>
      <w:r w:rsidRPr="00F966CE">
        <w:rPr>
          <w:rStyle w:val="CardChar"/>
        </w:rPr>
        <w:t>.</w:t>
      </w:r>
      <w:hyperlink r:id="rId17" w:anchor="cite_note-1" w:history="1">
        <w:r w:rsidRPr="00F966CE">
          <w:rPr>
            <w:rStyle w:val="CardChar"/>
          </w:rPr>
          <w:t>[2]</w:t>
        </w:r>
      </w:hyperlink>
      <w:r w:rsidRPr="00F966CE">
        <w:rPr>
          <w:rStyle w:val="CardChar"/>
        </w:rPr>
        <w:t> He is the Founder and former Executive Director of the </w:t>
      </w:r>
      <w:hyperlink r:id="rId18" w:tooltip="The Australia Institute" w:history="1">
        <w:r w:rsidRPr="00F966CE">
          <w:rPr>
            <w:rStyle w:val="CardChar"/>
          </w:rPr>
          <w:t>The Australia Institute</w:t>
        </w:r>
      </w:hyperlink>
      <w:r w:rsidRPr="00F966CE">
        <w:rPr>
          <w:rStyle w:val="CardChar"/>
        </w:rPr>
        <w:t>. Overseas Commonwealth Postgraduate Scholar and completed his </w:t>
      </w:r>
      <w:hyperlink r:id="rId19" w:tooltip="Doctorate" w:history="1">
        <w:r w:rsidRPr="00F966CE">
          <w:rPr>
            <w:rStyle w:val="CardChar"/>
          </w:rPr>
          <w:t>Doctorate</w:t>
        </w:r>
      </w:hyperlink>
      <w:r w:rsidRPr="00F966CE">
        <w:rPr>
          <w:rStyle w:val="CardChar"/>
        </w:rPr>
        <w:t> at the </w:t>
      </w:r>
      <w:hyperlink r:id="rId20" w:tooltip="Institute of Development Studies" w:history="1">
        <w:r w:rsidRPr="00F966CE">
          <w:rPr>
            <w:rStyle w:val="CardChar"/>
          </w:rPr>
          <w:t>Institute of Development Studies</w:t>
        </w:r>
      </w:hyperlink>
      <w:r w:rsidRPr="00F966CE">
        <w:rPr>
          <w:rStyle w:val="CardChar"/>
        </w:rPr>
        <w:t> at the </w:t>
      </w:r>
      <w:hyperlink r:id="rId21" w:tooltip="University of Sussex" w:history="1">
        <w:r w:rsidRPr="00F966CE">
          <w:rPr>
            <w:rStyle w:val="CardChar"/>
          </w:rPr>
          <w:t>University of Sussex</w:t>
        </w:r>
      </w:hyperlink>
      <w:r w:rsidRPr="00F966CE">
        <w:rPr>
          <w:rStyle w:val="CardChar"/>
        </w:rPr>
        <w:t>. Senior Visiting Fellow of the School of Forestry and Environmental Studies of </w:t>
      </w:r>
      <w:hyperlink r:id="rId22" w:tooltip="Yale University" w:history="1">
        <w:r w:rsidRPr="00F966CE">
          <w:rPr>
            <w:rStyle w:val="CardChar"/>
          </w:rPr>
          <w:t>Yale University</w:t>
        </w:r>
      </w:hyperlink>
      <w:r w:rsidRPr="00F966CE">
        <w:rPr>
          <w:rStyle w:val="CardChar"/>
        </w:rPr>
        <w:t>. Professor at Oxford, Denying the coming global holocaust http://www.crikey.com.au/2009/11/16/hamilton-denying-the-coming-climate-holocaust/</w:t>
      </w:r>
    </w:p>
    <w:p w:rsidR="00007903" w:rsidRDefault="00007903" w:rsidP="00007903">
      <w:r w:rsidRPr="00007903">
        <w:t xml:space="preserve">Climate sceptics resent being called deniers because of the odium associated with Holocaust revisionism. </w:t>
      </w:r>
    </w:p>
    <w:p w:rsidR="00007903" w:rsidRDefault="00007903" w:rsidP="00007903">
      <w:r>
        <w:t>AND</w:t>
      </w:r>
    </w:p>
    <w:p w:rsidR="00007903" w:rsidRPr="00007903" w:rsidRDefault="00007903" w:rsidP="00007903">
      <w:r w:rsidRPr="00007903">
        <w:t>a high degree of certainty that if we do nothing they will die.</w:t>
      </w:r>
    </w:p>
    <w:p w:rsidR="00007903" w:rsidRPr="00F966CE" w:rsidRDefault="00007903" w:rsidP="00007903">
      <w:pPr>
        <w:pStyle w:val="Card"/>
      </w:pPr>
    </w:p>
    <w:p w:rsidR="00007903" w:rsidRPr="00F966CE" w:rsidRDefault="00007903" w:rsidP="00007903">
      <w:pPr>
        <w:rPr>
          <w:b/>
          <w:sz w:val="24"/>
          <w:szCs w:val="24"/>
        </w:rPr>
      </w:pPr>
      <w:r w:rsidRPr="00F966CE">
        <w:rPr>
          <w:b/>
          <w:sz w:val="24"/>
          <w:szCs w:val="24"/>
        </w:rPr>
        <w:t>Racism must be rejected in every instance</w:t>
      </w:r>
    </w:p>
    <w:p w:rsidR="00007903" w:rsidRPr="00F966CE" w:rsidRDefault="00007903" w:rsidP="00007903">
      <w:pPr>
        <w:rPr>
          <w:b/>
          <w:bCs/>
          <w:sz w:val="24"/>
        </w:rPr>
      </w:pPr>
      <w:r w:rsidRPr="00F966CE">
        <w:rPr>
          <w:b/>
          <w:bCs/>
          <w:sz w:val="24"/>
        </w:rPr>
        <w:t xml:space="preserve">Memmi ’00 </w:t>
      </w:r>
      <w:r w:rsidRPr="00F966CE">
        <w:rPr>
          <w:rStyle w:val="CardChar"/>
        </w:rPr>
        <w:t>[2000, Albert is a Professor Emeritus of Sociology @ Unv. Of Paris, Albert-; RACISM, translated by Steve Martinot, pp.163-165]</w:t>
      </w:r>
    </w:p>
    <w:p w:rsidR="00007903" w:rsidRDefault="00007903" w:rsidP="00007903">
      <w:r w:rsidRPr="00007903">
        <w:t>The struggle against racism will be long, difficult, without intermission, without remission</w:t>
      </w:r>
    </w:p>
    <w:p w:rsidR="00007903" w:rsidRDefault="00007903" w:rsidP="00007903">
      <w:r>
        <w:t>AND</w:t>
      </w:r>
    </w:p>
    <w:p w:rsidR="00007903" w:rsidRPr="00007903" w:rsidRDefault="00007903" w:rsidP="00007903">
      <w:r w:rsidRPr="00007903">
        <w:t xml:space="preserve">.  True, it is a wager, but the stakes are irresistible. </w:t>
      </w:r>
    </w:p>
    <w:p w:rsidR="00007903" w:rsidRPr="00F966CE" w:rsidRDefault="00007903" w:rsidP="00007903">
      <w:pPr>
        <w:pStyle w:val="Card"/>
      </w:pPr>
    </w:p>
    <w:p w:rsidR="00007903" w:rsidRPr="00F966CE" w:rsidRDefault="00007903" w:rsidP="00007903">
      <w:pPr>
        <w:spacing w:after="200" w:line="276" w:lineRule="auto"/>
        <w:rPr>
          <w:u w:val="single"/>
        </w:rPr>
      </w:pPr>
      <w:r w:rsidRPr="00F966CE">
        <w:rPr>
          <w:u w:val="single"/>
        </w:rPr>
        <w:br w:type="page"/>
      </w:r>
    </w:p>
    <w:p w:rsidR="00007903" w:rsidRPr="00F966CE" w:rsidRDefault="00007903" w:rsidP="00007903">
      <w:pPr>
        <w:rPr>
          <w:b/>
          <w:sz w:val="24"/>
          <w:szCs w:val="24"/>
        </w:rPr>
      </w:pPr>
      <w:r w:rsidRPr="00F966CE">
        <w:rPr>
          <w:b/>
          <w:sz w:val="24"/>
          <w:szCs w:val="24"/>
        </w:rPr>
        <w:lastRenderedPageBreak/>
        <w:t xml:space="preserve">And thus the plan, the United States Federal Government should </w:t>
      </w:r>
      <w:r>
        <w:rPr>
          <w:b/>
          <w:sz w:val="24"/>
          <w:szCs w:val="24"/>
        </w:rPr>
        <w:t>substantially increase its economic engagement with Mexico via cooperation over renewable energy.</w:t>
      </w:r>
    </w:p>
    <w:p w:rsidR="00007903" w:rsidRPr="00F966CE" w:rsidRDefault="00007903" w:rsidP="00007903">
      <w:pPr>
        <w:pStyle w:val="Card"/>
      </w:pPr>
    </w:p>
    <w:p w:rsidR="00007903" w:rsidRPr="00F966CE" w:rsidRDefault="00007903" w:rsidP="00007903">
      <w:pPr>
        <w:pStyle w:val="Card"/>
      </w:pPr>
    </w:p>
    <w:p w:rsidR="00007903" w:rsidRPr="00F966CE" w:rsidRDefault="00007903" w:rsidP="00007903">
      <w:pPr>
        <w:pStyle w:val="Heading1"/>
      </w:pPr>
      <w:r w:rsidRPr="00F966CE">
        <w:lastRenderedPageBreak/>
        <w:t>Observation 2 is Solvency</w:t>
      </w:r>
    </w:p>
    <w:p w:rsidR="00007903" w:rsidRPr="00F966CE" w:rsidRDefault="00007903" w:rsidP="00007903">
      <w:pPr>
        <w:rPr>
          <w:b/>
          <w:sz w:val="24"/>
          <w:szCs w:val="24"/>
        </w:rPr>
      </w:pPr>
      <w:r w:rsidRPr="00F966CE">
        <w:rPr>
          <w:b/>
          <w:sz w:val="24"/>
          <w:szCs w:val="24"/>
        </w:rPr>
        <w:t>US Mexico cooperation on renewables exists now but it’s not enough</w:t>
      </w:r>
    </w:p>
    <w:p w:rsidR="00007903" w:rsidRPr="00F966CE" w:rsidRDefault="00007903" w:rsidP="00007903">
      <w:pPr>
        <w:rPr>
          <w:rFonts w:ascii="Calibri" w:hAnsi="Calibri" w:cs="Calibri"/>
          <w:sz w:val="20"/>
          <w:szCs w:val="20"/>
        </w:rPr>
      </w:pPr>
      <w:r>
        <w:rPr>
          <w:b/>
          <w:sz w:val="24"/>
          <w:szCs w:val="24"/>
        </w:rPr>
        <w:t>Donnelly 10</w:t>
      </w:r>
      <w:r w:rsidRPr="00F966CE">
        <w:rPr>
          <w:rFonts w:ascii="Calibri" w:hAnsi="Calibri" w:cs="Calibri"/>
          <w:b/>
          <w:sz w:val="20"/>
          <w:szCs w:val="20"/>
        </w:rPr>
        <w:t xml:space="preserve"> </w:t>
      </w:r>
      <w:r>
        <w:rPr>
          <w:rStyle w:val="CardChar"/>
        </w:rPr>
        <w:t>[</w:t>
      </w:r>
      <w:r w:rsidRPr="00F966CE">
        <w:rPr>
          <w:rStyle w:val="CardChar"/>
        </w:rPr>
        <w:t xml:space="preserve">June 28th, </w:t>
      </w:r>
      <w:r>
        <w:rPr>
          <w:rStyle w:val="CardChar"/>
        </w:rPr>
        <w:t xml:space="preserve">2010, Robert Donnelly is a Writer for the Wilson Center and </w:t>
      </w:r>
      <w:r w:rsidRPr="00F966CE">
        <w:rPr>
          <w:rStyle w:val="CardChar"/>
        </w:rPr>
        <w:t xml:space="preserve">News Security Beat, U.S. Mexico Cooperation on Renewable Energy: Building a Green Agenda”, </w:t>
      </w:r>
      <w:hyperlink r:id="rId23" w:anchor=".Udc-aPnVBsk" w:history="1">
        <w:r w:rsidRPr="00F966CE">
          <w:rPr>
            <w:rStyle w:val="CardChar"/>
          </w:rPr>
          <w:t>http://www.newsecuritybeat.org/2010/06/u-s-mexico-cooperation-on-renewable-energy-building-a-green-agenda/#.Udc-aPnVBsk</w:t>
        </w:r>
      </w:hyperlink>
      <w:r w:rsidRPr="00F966CE">
        <w:rPr>
          <w:rStyle w:val="CardChar"/>
        </w:rPr>
        <w:t>, accessed</w:t>
      </w:r>
      <w:r>
        <w:rPr>
          <w:rStyle w:val="CardChar"/>
        </w:rPr>
        <w:t xml:space="preserve"> 7/5/2013]</w:t>
      </w:r>
    </w:p>
    <w:p w:rsidR="00007903" w:rsidRDefault="00007903" w:rsidP="00007903">
      <w:hyperlink r:id="rId24" w:history="1">
        <w:r w:rsidRPr="00007903">
          <w:rPr>
            <w:rStyle w:val="Hyperlink"/>
          </w:rPr>
          <w:t>A U.S.-Mexico taskforce on renewables was recently formed</w:t>
        </w:r>
      </w:hyperlink>
      <w:r w:rsidRPr="00007903">
        <w:t xml:space="preserve">—an announcement </w:t>
      </w:r>
    </w:p>
    <w:p w:rsidR="00007903" w:rsidRDefault="00007903" w:rsidP="00007903">
      <w:r>
        <w:t>AND</w:t>
      </w:r>
    </w:p>
    <w:p w:rsidR="00007903" w:rsidRPr="00007903" w:rsidRDefault="00007903" w:rsidP="00007903">
      <w:r w:rsidRPr="00007903">
        <w:t>points for a broader U.S.-Mexico dialogue, she remarked.</w:t>
      </w:r>
    </w:p>
    <w:p w:rsidR="00007903" w:rsidRPr="00F966CE" w:rsidRDefault="00007903" w:rsidP="00007903">
      <w:pPr>
        <w:rPr>
          <w:b/>
          <w:sz w:val="24"/>
          <w:szCs w:val="24"/>
        </w:rPr>
      </w:pPr>
    </w:p>
    <w:p w:rsidR="00007903" w:rsidRPr="00F966CE" w:rsidRDefault="00007903" w:rsidP="00007903">
      <w:pPr>
        <w:rPr>
          <w:b/>
          <w:sz w:val="24"/>
          <w:szCs w:val="24"/>
        </w:rPr>
      </w:pPr>
      <w:r>
        <w:rPr>
          <w:b/>
          <w:sz w:val="24"/>
          <w:szCs w:val="24"/>
        </w:rPr>
        <w:t>US-Mexican action solves for renewable energy</w:t>
      </w:r>
    </w:p>
    <w:p w:rsidR="00007903" w:rsidRPr="00F966CE" w:rsidRDefault="00007903" w:rsidP="00007903">
      <w:pPr>
        <w:rPr>
          <w:rStyle w:val="CardChar"/>
        </w:rPr>
      </w:pPr>
      <w:r w:rsidRPr="00F966CE">
        <w:rPr>
          <w:b/>
          <w:sz w:val="24"/>
          <w:szCs w:val="24"/>
        </w:rPr>
        <w:t xml:space="preserve">Wood 10 </w:t>
      </w:r>
      <w:r w:rsidRPr="00F966CE">
        <w:rPr>
          <w:rStyle w:val="CardChar"/>
        </w:rPr>
        <w:t>[May 2010,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“Environment, Development and Growth: U.S.-Mexico Cooperation in Renewable Energies”, http://www.statealliancepartnership.org/resources_files/USMexico_Cooperation_Renewable_Energies.pdf]</w:t>
      </w:r>
    </w:p>
    <w:p w:rsidR="00007903" w:rsidRDefault="00007903" w:rsidP="00007903">
      <w:r w:rsidRPr="00007903">
        <w:t xml:space="preserve">Further, this report argues that one of the factors that currently prevent the realization </w:t>
      </w:r>
    </w:p>
    <w:p w:rsidR="00007903" w:rsidRDefault="00007903" w:rsidP="00007903">
      <w:r>
        <w:t>AND</w:t>
      </w:r>
    </w:p>
    <w:p w:rsidR="00007903" w:rsidRPr="00007903" w:rsidRDefault="00007903" w:rsidP="00007903">
      <w:r w:rsidRPr="00007903">
        <w:t xml:space="preserve">renewable energy sector holds enormous potential to contribute even more in the future.  </w:t>
      </w:r>
    </w:p>
    <w:p w:rsidR="00007903" w:rsidRPr="00F966CE" w:rsidRDefault="00007903" w:rsidP="00007903">
      <w:pPr>
        <w:pStyle w:val="Card"/>
      </w:pPr>
    </w:p>
    <w:p w:rsidR="00007903" w:rsidRPr="00F966CE" w:rsidRDefault="00007903" w:rsidP="00007903">
      <w:pPr>
        <w:rPr>
          <w:b/>
          <w:sz w:val="24"/>
          <w:szCs w:val="24"/>
        </w:rPr>
      </w:pPr>
      <w:r w:rsidRPr="00F966CE">
        <w:rPr>
          <w:b/>
          <w:sz w:val="24"/>
          <w:szCs w:val="24"/>
        </w:rPr>
        <w:t>Cooperation leads to alternative energy development and solves climate change</w:t>
      </w:r>
    </w:p>
    <w:p w:rsidR="00007903" w:rsidRPr="00F966CE" w:rsidRDefault="00007903" w:rsidP="00007903">
      <w:pPr>
        <w:rPr>
          <w:rStyle w:val="CardChar"/>
        </w:rPr>
      </w:pPr>
      <w:r w:rsidRPr="00F966CE">
        <w:rPr>
          <w:b/>
          <w:sz w:val="24"/>
          <w:szCs w:val="24"/>
        </w:rPr>
        <w:t xml:space="preserve">Wood, ’13 </w:t>
      </w:r>
      <w:r w:rsidRPr="00F966CE">
        <w:rPr>
          <w:rStyle w:val="CardChar"/>
        </w:rPr>
        <w:t xml:space="preserve">[May 2013,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“Growing Potential for U.S.-Mexico Energy Cooperation”, </w:t>
      </w:r>
      <w:hyperlink r:id="rId25" w:history="1">
        <w:r w:rsidRPr="00F966CE">
          <w:t>http://www.wilsoncenter.org/sites/default/files/new_ideas_new_era.pdf</w:t>
        </w:r>
      </w:hyperlink>
      <w:r w:rsidRPr="00F966CE">
        <w:rPr>
          <w:rStyle w:val="CardChar"/>
        </w:rPr>
        <w:t>]</w:t>
      </w:r>
    </w:p>
    <w:p w:rsidR="00007903" w:rsidRDefault="00007903" w:rsidP="00007903">
      <w:r w:rsidRPr="00007903">
        <w:t xml:space="preserve">The potential for effective collaboration between the two countries on questions on energy and climate </w:t>
      </w:r>
    </w:p>
    <w:p w:rsidR="00007903" w:rsidRDefault="00007903" w:rsidP="00007903">
      <w:r>
        <w:t>AND</w:t>
      </w:r>
    </w:p>
    <w:p w:rsidR="00007903" w:rsidRPr="00007903" w:rsidRDefault="00007903" w:rsidP="00007903">
      <w:r w:rsidRPr="00007903">
        <w:t>talks on bilateral cooperation is therefore a priority that should not be underestimated.</w:t>
      </w:r>
    </w:p>
    <w:p w:rsidR="00007903" w:rsidRPr="00F966CE" w:rsidRDefault="00007903" w:rsidP="00007903">
      <w:pPr>
        <w:pStyle w:val="Card"/>
      </w:pPr>
    </w:p>
    <w:p w:rsidR="00007903" w:rsidRPr="00F966CE" w:rsidRDefault="00007903" w:rsidP="00007903">
      <w:pPr>
        <w:pStyle w:val="Card"/>
      </w:pPr>
    </w:p>
    <w:p w:rsidR="00007903" w:rsidRPr="00F966CE" w:rsidRDefault="00007903" w:rsidP="00007903">
      <w:pPr>
        <w:pStyle w:val="Heading1"/>
      </w:pPr>
      <w:r w:rsidRPr="00F966CE">
        <w:lastRenderedPageBreak/>
        <w:t>Observation 3 is the Discussion of Race</w:t>
      </w:r>
    </w:p>
    <w:p w:rsidR="00007903" w:rsidRPr="00F966CE" w:rsidRDefault="00007903" w:rsidP="00007903">
      <w:pPr>
        <w:rPr>
          <w:b/>
          <w:sz w:val="24"/>
          <w:szCs w:val="24"/>
        </w:rPr>
      </w:pPr>
      <w:r w:rsidRPr="00F966CE">
        <w:rPr>
          <w:b/>
          <w:sz w:val="24"/>
          <w:szCs w:val="24"/>
        </w:rPr>
        <w:t>It is our decision-making as well as how we evaluate and search for the best policy option that must be exposed for how it represents an institutionally racist structure</w:t>
      </w:r>
    </w:p>
    <w:p w:rsidR="00007903" w:rsidRPr="00F966CE" w:rsidRDefault="00007903" w:rsidP="00007903">
      <w:pPr>
        <w:pStyle w:val="Card"/>
        <w:ind w:left="0"/>
      </w:pPr>
      <w:r w:rsidRPr="00F966CE">
        <w:rPr>
          <w:b/>
          <w:sz w:val="24"/>
          <w:szCs w:val="24"/>
        </w:rPr>
        <w:t>Shaw, ’04</w:t>
      </w:r>
      <w:r w:rsidRPr="00F966CE">
        <w:t xml:space="preserve"> </w:t>
      </w:r>
      <w:r w:rsidRPr="00F966CE">
        <w:rPr>
          <w:rFonts w:eastAsia="Times New Roman"/>
          <w:szCs w:val="24"/>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007903" w:rsidRDefault="00007903" w:rsidP="00007903">
      <w:r w:rsidRPr="00007903">
        <w:t xml:space="preserve">The methods and theoretical frameworks that dominate current policy analysis have been developed and implemented </w:t>
      </w:r>
    </w:p>
    <w:p w:rsidR="00007903" w:rsidRDefault="00007903" w:rsidP="00007903">
      <w:r>
        <w:t>AND</w:t>
      </w:r>
    </w:p>
    <w:p w:rsidR="00007903" w:rsidRPr="00007903" w:rsidRDefault="00007903" w:rsidP="00007903">
      <w:r w:rsidRPr="00007903">
        <w:t xml:space="preserve">tied to prevailing relations of power" (1997a, p. 3). </w:t>
      </w:r>
    </w:p>
    <w:p w:rsidR="00007903" w:rsidRPr="00F966CE" w:rsidRDefault="00007903" w:rsidP="00007903">
      <w:pPr>
        <w:pStyle w:val="Card"/>
      </w:pPr>
    </w:p>
    <w:p w:rsidR="00007903" w:rsidRPr="00F966CE" w:rsidRDefault="00007903" w:rsidP="00007903">
      <w:pPr>
        <w:rPr>
          <w:b/>
          <w:sz w:val="24"/>
          <w:szCs w:val="24"/>
        </w:rPr>
      </w:pPr>
    </w:p>
    <w:p w:rsidR="00007903" w:rsidRPr="00F966CE" w:rsidRDefault="00007903" w:rsidP="00007903">
      <w:pPr>
        <w:tabs>
          <w:tab w:val="left" w:pos="5730"/>
        </w:tabs>
        <w:rPr>
          <w:b/>
          <w:sz w:val="24"/>
        </w:rPr>
      </w:pPr>
      <w:r w:rsidRPr="00F966CE">
        <w:rPr>
          <w:b/>
          <w:sz w:val="24"/>
        </w:rPr>
        <w:t xml:space="preserve">The role of the ballot is that you should view the debate through a critical race theory lens – white privilege is able to operate via invisibility in political discussions </w:t>
      </w:r>
    </w:p>
    <w:p w:rsidR="00007903" w:rsidRPr="00F966CE" w:rsidRDefault="00007903" w:rsidP="00007903">
      <w:pPr>
        <w:pStyle w:val="Card"/>
        <w:ind w:left="0"/>
      </w:pPr>
      <w:r w:rsidRPr="00F966CE">
        <w:rPr>
          <w:b/>
          <w:sz w:val="24"/>
        </w:rPr>
        <w:t>Mills 97</w:t>
      </w:r>
      <w:r w:rsidRPr="00F966CE">
        <w:t xml:space="preserve"> [Associate Prof of Philosophy @ U Illinois, Chicago, Charles-; The Racial Contract]</w:t>
      </w:r>
    </w:p>
    <w:p w:rsidR="00007903" w:rsidRDefault="00007903" w:rsidP="00007903">
      <w:r w:rsidRPr="00007903">
        <w:t xml:space="preserve">Nationally, within these racial polities, the Racial Contract manifests itself in white resistance </w:t>
      </w:r>
    </w:p>
    <w:p w:rsidR="00007903" w:rsidRDefault="00007903" w:rsidP="00007903">
      <w:r>
        <w:t>AND</w:t>
      </w:r>
    </w:p>
    <w:p w:rsidR="00007903" w:rsidRPr="00007903" w:rsidRDefault="00007903" w:rsidP="00007903">
      <w:r w:rsidRPr="00007903">
        <w:t>contribution) but unrelated to the history of transcontinental and intracontinental racial exploitation.</w:t>
      </w:r>
    </w:p>
    <w:p w:rsidR="00007903" w:rsidRPr="00F966CE" w:rsidRDefault="00007903" w:rsidP="00007903">
      <w:pPr>
        <w:rPr>
          <w:b/>
          <w:sz w:val="24"/>
        </w:rPr>
      </w:pPr>
    </w:p>
    <w:p w:rsidR="00007903" w:rsidRPr="00F966CE" w:rsidRDefault="00007903" w:rsidP="00007903">
      <w:pPr>
        <w:rPr>
          <w:b/>
          <w:sz w:val="24"/>
          <w:szCs w:val="24"/>
        </w:rPr>
      </w:pPr>
      <w:r w:rsidRPr="00F966CE">
        <w:rPr>
          <w:b/>
          <w:sz w:val="24"/>
          <w:szCs w:val="24"/>
        </w:rPr>
        <w:t>Yes, the nation-state is not perfect, but refusal to reform ignores our best tools for resistance – abandonment of the state is naïve and dangerous.</w:t>
      </w:r>
    </w:p>
    <w:p w:rsidR="00007903" w:rsidRPr="00F966CE" w:rsidRDefault="00007903" w:rsidP="00007903">
      <w:pPr>
        <w:ind w:right="288"/>
        <w:rPr>
          <w:rStyle w:val="CardChar"/>
        </w:rPr>
      </w:pPr>
      <w:r w:rsidRPr="00F966CE">
        <w:rPr>
          <w:b/>
          <w:sz w:val="24"/>
          <w:szCs w:val="24"/>
        </w:rPr>
        <w:t xml:space="preserve">Dussel, ‘11 </w:t>
      </w:r>
      <w:r w:rsidRPr="00F966CE">
        <w:rPr>
          <w:rStyle w:val="CardChar"/>
        </w:rPr>
        <w:t>[2011, Enrique Dussel, Professor of Philosophy at the Universidad Nacional Autonoma de Mexico, “From Critical Theory to the Philosophy of Liberation: Some Themes for Dialogue”, Transmodernity: Journal of Peripheral Cultural Production, http://escholarship.org/uc/item/59m869d2]</w:t>
      </w:r>
    </w:p>
    <w:p w:rsidR="00007903" w:rsidRDefault="00007903" w:rsidP="00007903">
      <w:r w:rsidRPr="00007903">
        <w:t>We should proceed in politics in the very same manner that Marx proceeded in economics</w:t>
      </w:r>
    </w:p>
    <w:p w:rsidR="00007903" w:rsidRDefault="00007903" w:rsidP="00007903">
      <w:r>
        <w:t>AND</w:t>
      </w:r>
    </w:p>
    <w:p w:rsidR="00007903" w:rsidRPr="00007903" w:rsidRDefault="00007903" w:rsidP="00007903">
      <w:r w:rsidRPr="00007903">
        <w:t xml:space="preserve">state” is a strategic orienting principle that functions as a regulative horizon. </w:t>
      </w:r>
    </w:p>
    <w:p w:rsidR="00007903" w:rsidRPr="00F966CE" w:rsidRDefault="00007903" w:rsidP="00007903">
      <w:pPr>
        <w:rPr>
          <w:b/>
          <w:sz w:val="24"/>
        </w:rPr>
      </w:pPr>
    </w:p>
    <w:p w:rsidR="00007903" w:rsidRPr="00F966CE" w:rsidRDefault="00007903" w:rsidP="00007903">
      <w:pPr>
        <w:rPr>
          <w:b/>
          <w:sz w:val="24"/>
        </w:rPr>
      </w:pPr>
    </w:p>
    <w:p w:rsidR="00007903" w:rsidRPr="00F966CE" w:rsidRDefault="00007903" w:rsidP="00007903">
      <w:pPr>
        <w:rPr>
          <w:b/>
          <w:sz w:val="24"/>
        </w:rPr>
      </w:pPr>
      <w:r w:rsidRPr="00F966CE">
        <w:rPr>
          <w:b/>
          <w:sz w:val="24"/>
        </w:rPr>
        <w:t>The current struggle against global warming represents the invisibility of race at its finest – and we must connect the dots between racial discrimination and warming if we are to survive</w:t>
      </w:r>
    </w:p>
    <w:p w:rsidR="00007903" w:rsidRPr="00F966CE" w:rsidRDefault="00007903" w:rsidP="00007903">
      <w:pPr>
        <w:rPr>
          <w:rStyle w:val="CardChar"/>
        </w:rPr>
      </w:pPr>
      <w:r w:rsidRPr="00F966CE">
        <w:rPr>
          <w:rFonts w:eastAsiaTheme="majorEastAsia"/>
          <w:b/>
          <w:sz w:val="24"/>
        </w:rPr>
        <w:t>Wise 2011</w:t>
      </w:r>
      <w:r w:rsidRPr="00F966CE">
        <w:rPr>
          <w:rStyle w:val="CardChar"/>
        </w:rPr>
        <w:t xml:space="preserve"> [Tim Wise, April 13, 2011,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candidate, David Duke. He graduated from Tulane University in 1990 and received antiracism training from the People’s Institute for Survival and Beyond, in New Orleans, http://changefromwithin.org/2011/04/13/tim-wise-and-white-privilege/ []</w:t>
      </w:r>
    </w:p>
    <w:p w:rsidR="00007903" w:rsidRDefault="00007903" w:rsidP="00007903">
      <w:r w:rsidRPr="00007903">
        <w:t xml:space="preserve">But as troubling as colorblindness can be when evinced by liberals, colormuteness may be </w:t>
      </w:r>
    </w:p>
    <w:p w:rsidR="00007903" w:rsidRDefault="00007903" w:rsidP="00007903">
      <w:r>
        <w:t>AND</w:t>
      </w:r>
    </w:p>
    <w:p w:rsidR="00007903" w:rsidRPr="00007903" w:rsidRDefault="00007903" w:rsidP="00007903">
      <w:r w:rsidRPr="00007903">
        <w:t>color and their concerns, but is to weaken the fight for survival.</w:t>
      </w:r>
    </w:p>
    <w:p w:rsidR="00007903" w:rsidRPr="00F966CE" w:rsidRDefault="00007903" w:rsidP="00007903">
      <w:pPr>
        <w:pStyle w:val="Card"/>
      </w:pPr>
    </w:p>
    <w:p w:rsidR="00007903" w:rsidRPr="00F966CE" w:rsidRDefault="00007903" w:rsidP="00007903">
      <w:pPr>
        <w:rPr>
          <w:b/>
          <w:sz w:val="24"/>
        </w:rPr>
      </w:pPr>
      <w:r w:rsidRPr="00F966CE">
        <w:rPr>
          <w:b/>
          <w:sz w:val="24"/>
        </w:rPr>
        <w:t>Dialogue and communication matter in this context – connecting the risks of climate change to issues of social justice is critical</w:t>
      </w:r>
    </w:p>
    <w:p w:rsidR="00007903" w:rsidRDefault="00007903" w:rsidP="00007903">
      <w:r w:rsidRPr="00007903">
        <w:t xml:space="preserve">Moser and Dilling 2007 (Susanne Moser is a research scientist at the National Center </w:t>
      </w:r>
    </w:p>
    <w:p w:rsidR="00007903" w:rsidRDefault="00007903" w:rsidP="00007903">
      <w:r>
        <w:t>AND</w:t>
      </w:r>
    </w:p>
    <w:p w:rsidR="00007903" w:rsidRPr="00007903" w:rsidRDefault="00007903" w:rsidP="00007903">
      <w:r w:rsidRPr="00007903">
        <w:t>Facilitating Social Change,” Cambridge University Press, Pg 14-16 Mkoo)</w:t>
      </w:r>
    </w:p>
    <w:p w:rsidR="00007903" w:rsidRDefault="00007903" w:rsidP="00007903">
      <w:r w:rsidRPr="00007903">
        <w:t xml:space="preserve">The relationship between the climate problem and stimulating societal responses via communication is clearly more </w:t>
      </w:r>
    </w:p>
    <w:p w:rsidR="00007903" w:rsidRDefault="00007903" w:rsidP="00007903">
      <w:r>
        <w:lastRenderedPageBreak/>
        <w:t>AND</w:t>
      </w:r>
    </w:p>
    <w:p w:rsidR="00007903" w:rsidRPr="00007903" w:rsidRDefault="00007903" w:rsidP="00007903">
      <w:r w:rsidRPr="00007903">
        <w:t xml:space="preserve">new practices  how to move beyond message delivery and toward dialogue and engagement. </w:t>
      </w:r>
    </w:p>
    <w:p w:rsidR="00007903" w:rsidRPr="00F966CE" w:rsidRDefault="00007903" w:rsidP="00007903">
      <w:pPr>
        <w:pStyle w:val="Card"/>
      </w:pPr>
    </w:p>
    <w:p w:rsidR="00007903" w:rsidRPr="0012628F" w:rsidRDefault="0012628F" w:rsidP="00007903">
      <w:pPr>
        <w:rPr>
          <w:b/>
          <w:sz w:val="24"/>
          <w:szCs w:val="24"/>
        </w:rPr>
      </w:pPr>
      <w:r w:rsidRPr="00F966CE">
        <w:rPr>
          <w:b/>
          <w:sz w:val="24"/>
          <w:szCs w:val="24"/>
        </w:rPr>
        <w:t>Approaching WARMING without disrupting the RACIAL FRAMEWORK that exists MISSES the BOAT, FEAR of ERODING racial hierarchies explain INEFFECTUAL approaches to global warming.</w:t>
      </w:r>
      <w:r w:rsidRPr="00F966CE">
        <w:rPr>
          <w:b/>
          <w:sz w:val="24"/>
          <w:szCs w:val="24"/>
        </w:rPr>
        <w:br/>
        <w:t xml:space="preserve">Mandell ‘8 </w:t>
      </w:r>
      <w:r w:rsidRPr="00F966CE">
        <w:rPr>
          <w:rStyle w:val="CardChar"/>
        </w:rPr>
        <w:t>[MANDELL Dir of the Champlain Valley Office of Economic Opportunity Fair Housing Project 2k8 Bekah-A.B., Vassar College, J.D., Boston College Law School, Father Rober Drinan Family Fund Public Interest Fellow; Racial Reification and Global Warming:  A Truly Inconvenient Truth; BOSTON COLLEGE THIRD WORLD LAW JOURNAL, Spring, 28 B.C. Third World L.J. 289]</w:t>
      </w:r>
    </w:p>
    <w:p w:rsidR="00007903" w:rsidRDefault="00007903" w:rsidP="00007903">
      <w:r w:rsidRPr="00007903">
        <w:t xml:space="preserve"> [*297] Fear of eroding the hierarchies that define race explains why politicians </w:t>
      </w:r>
    </w:p>
    <w:p w:rsidR="00007903" w:rsidRDefault="00007903" w:rsidP="00007903">
      <w:r>
        <w:t>AND</w:t>
      </w:r>
    </w:p>
    <w:p w:rsidR="00007903" w:rsidRPr="00007903" w:rsidRDefault="00007903" w:rsidP="00007903">
      <w:r w:rsidRPr="00007903">
        <w:t>arise to threaten the predominance of the traditionalist, capitalist ruling class." n52</w:t>
      </w:r>
    </w:p>
    <w:p w:rsidR="00007903" w:rsidRPr="00F966CE" w:rsidRDefault="00007903" w:rsidP="00007903">
      <w:pPr>
        <w:rPr>
          <w:shd w:val="clear" w:color="auto" w:fill="FFFFFF"/>
        </w:rPr>
      </w:pPr>
    </w:p>
    <w:p w:rsidR="00007903" w:rsidRPr="00F966CE" w:rsidRDefault="00007903" w:rsidP="00007903">
      <w:pPr>
        <w:rPr>
          <w:b/>
          <w:sz w:val="24"/>
        </w:rPr>
      </w:pPr>
      <w:r w:rsidRPr="00F966CE">
        <w:rPr>
          <w:b/>
          <w:sz w:val="24"/>
        </w:rPr>
        <w:t>The exposition of institutional racism is the only solvency..</w:t>
      </w:r>
    </w:p>
    <w:p w:rsidR="00007903" w:rsidRPr="00F966CE" w:rsidRDefault="00007903" w:rsidP="00007903">
      <w:pPr>
        <w:pStyle w:val="Card"/>
        <w:ind w:left="0"/>
      </w:pPr>
      <w:r w:rsidRPr="00F966CE">
        <w:rPr>
          <w:b/>
          <w:sz w:val="24"/>
          <w:szCs w:val="24"/>
        </w:rPr>
        <w:t>Davis ‘8</w:t>
      </w:r>
      <w:r w:rsidRPr="00F966CE">
        <w:rPr>
          <w:rFonts w:eastAsiaTheme="majorEastAsia"/>
        </w:rPr>
        <w:t xml:space="preserve"> DAVIS</w:t>
      </w:r>
      <w:r w:rsidRPr="00F966CE">
        <w:t xml:space="preserve"> prof of History of Consciousness and Feminist Studies @ UC, Santa Cruz </w:t>
      </w:r>
      <w:r w:rsidRPr="00F966CE">
        <w:rPr>
          <w:rFonts w:eastAsiaTheme="majorEastAsia"/>
        </w:rPr>
        <w:t>2k8</w:t>
      </w:r>
    </w:p>
    <w:p w:rsidR="00007903" w:rsidRPr="00F966CE" w:rsidRDefault="00007903" w:rsidP="0012628F">
      <w:pPr>
        <w:pStyle w:val="Card"/>
        <w:ind w:left="0"/>
      </w:pPr>
      <w:r w:rsidRPr="00F966CE">
        <w:t>Angela Y.-former black panther, civil rights activist/scholar; Recognizing Racism in the Era of Neoliberalism, Vice Chancellor’s Oration; http://www.abc.net.au/news/opinion/speeches/files/20080318_davis.pdf</w:t>
      </w:r>
    </w:p>
    <w:p w:rsidR="00007903" w:rsidRDefault="00007903" w:rsidP="00007903">
      <w:r w:rsidRPr="00007903">
        <w:t xml:space="preserve">Because racism is viewed as an anachronistic vestige of the past, we fail to </w:t>
      </w:r>
    </w:p>
    <w:p w:rsidR="00007903" w:rsidRDefault="00007903" w:rsidP="00007903">
      <w:r>
        <w:t>AND</w:t>
      </w:r>
    </w:p>
    <w:p w:rsidR="00007903" w:rsidRPr="00007903" w:rsidRDefault="00007903" w:rsidP="00007903">
      <w:r w:rsidRPr="00007903">
        <w:t>answered if we are able to recognize this deep structural life of racism.</w:t>
      </w:r>
    </w:p>
    <w:p w:rsidR="00007903" w:rsidRPr="00F966CE" w:rsidRDefault="00007903" w:rsidP="00007903">
      <w:pPr>
        <w:pStyle w:val="Card"/>
      </w:pPr>
    </w:p>
    <w:p w:rsidR="00007903" w:rsidRPr="00F966CE" w:rsidRDefault="00007903" w:rsidP="00007903">
      <w:pPr>
        <w:rPr>
          <w:b/>
          <w:sz w:val="24"/>
          <w:szCs w:val="24"/>
        </w:rPr>
      </w:pPr>
      <w:r w:rsidRPr="00F966CE">
        <w:rPr>
          <w:b/>
          <w:sz w:val="24"/>
          <w:szCs w:val="24"/>
        </w:rPr>
        <w:t>This shifts the conditions of the debate – current focus in relation to climate change has only dealt with its</w:t>
      </w:r>
      <w:r w:rsidRPr="00F966CE">
        <w:rPr>
          <w:rFonts w:eastAsiaTheme="majorEastAsia"/>
          <w:b/>
          <w:sz w:val="24"/>
          <w:szCs w:val="24"/>
        </w:rPr>
        <w:t> existence.</w:t>
      </w:r>
    </w:p>
    <w:p w:rsidR="00007903" w:rsidRDefault="00007903" w:rsidP="00007903">
      <w:r w:rsidRPr="00007903">
        <w:t xml:space="preserve">Moser and Dilling ‘7 (Susanne Moser is a research scientist at the National </w:t>
      </w:r>
    </w:p>
    <w:p w:rsidR="00007903" w:rsidRDefault="00007903" w:rsidP="00007903">
      <w:r>
        <w:t>AND</w:t>
      </w:r>
    </w:p>
    <w:p w:rsidR="00007903" w:rsidRPr="00007903" w:rsidRDefault="00007903" w:rsidP="00007903">
      <w:r w:rsidRPr="00007903">
        <w:t>and Facilitating Social Change,” Cambridge University Press, Pg 124-127)</w:t>
      </w:r>
    </w:p>
    <w:p w:rsidR="0012628F" w:rsidRPr="0012628F" w:rsidRDefault="00007903" w:rsidP="0012628F">
      <w:pPr>
        <w:ind w:right="288"/>
        <w:jc w:val="both"/>
        <w:rPr>
          <w:rStyle w:val="StyleBoldUnderline"/>
          <w:sz w:val="24"/>
          <w:szCs w:val="24"/>
          <w:u w:val="none"/>
        </w:rPr>
      </w:pPr>
      <w:r w:rsidRPr="0012628F">
        <w:rPr>
          <w:rStyle w:val="StyleBoldUnderline"/>
          <w:sz w:val="24"/>
          <w:szCs w:val="24"/>
          <w:u w:val="none"/>
        </w:rPr>
        <w:t xml:space="preserve">The emerging climate-justice </w:t>
      </w:r>
    </w:p>
    <w:p w:rsidR="0012628F" w:rsidRPr="0012628F" w:rsidRDefault="0012628F" w:rsidP="0012628F">
      <w:pPr>
        <w:ind w:right="288"/>
        <w:jc w:val="both"/>
        <w:rPr>
          <w:rStyle w:val="StyleBoldUnderline"/>
          <w:sz w:val="24"/>
          <w:szCs w:val="24"/>
          <w:u w:val="none"/>
        </w:rPr>
      </w:pPr>
      <w:r>
        <w:rPr>
          <w:rStyle w:val="StyleBoldUnderline"/>
          <w:sz w:val="24"/>
          <w:szCs w:val="24"/>
          <w:u w:val="none"/>
        </w:rPr>
        <w:t>AND</w:t>
      </w:r>
    </w:p>
    <w:p w:rsidR="00007903" w:rsidRPr="0012628F" w:rsidRDefault="0012628F" w:rsidP="0012628F">
      <w:pPr>
        <w:ind w:right="288"/>
        <w:jc w:val="both"/>
        <w:rPr>
          <w:rStyle w:val="StyleBoldUnderline"/>
          <w:sz w:val="24"/>
          <w:szCs w:val="24"/>
          <w:u w:val="none"/>
        </w:rPr>
      </w:pPr>
      <w:r>
        <w:rPr>
          <w:rStyle w:val="StyleBoldUnderline"/>
          <w:sz w:val="24"/>
          <w:szCs w:val="24"/>
          <w:u w:val="none"/>
        </w:rPr>
        <w:t>I</w:t>
      </w:r>
      <w:r w:rsidR="00007903" w:rsidRPr="0012628F">
        <w:rPr>
          <w:rStyle w:val="StyleBoldUnderline"/>
          <w:sz w:val="24"/>
          <w:szCs w:val="24"/>
          <w:u w:val="none"/>
        </w:rPr>
        <w:t>nto the territory of ethics, human rights, and social justice. \</w:t>
      </w:r>
    </w:p>
    <w:p w:rsidR="00007903" w:rsidRPr="00F966CE" w:rsidRDefault="00007903" w:rsidP="00007903">
      <w:pPr>
        <w:pStyle w:val="Card"/>
      </w:pPr>
    </w:p>
    <w:p w:rsidR="00007903" w:rsidRPr="00F966CE" w:rsidRDefault="00007903" w:rsidP="00007903">
      <w:pPr>
        <w:rPr>
          <w:rStyle w:val="CardChar"/>
        </w:rPr>
      </w:pPr>
      <w:r w:rsidRPr="00F966CE">
        <w:rPr>
          <w:b/>
          <w:sz w:val="24"/>
          <w:szCs w:val="24"/>
        </w:rPr>
        <w:t>It’s not a question of solvency, but one of exposition – we must constantly discursively challenge the dominant paradigms of climate denial – grassroots struggles are critical</w:t>
      </w:r>
      <w:r w:rsidRPr="00F966CE">
        <w:rPr>
          <w:b/>
          <w:sz w:val="24"/>
          <w:szCs w:val="24"/>
        </w:rPr>
        <w:br/>
        <w:t>Gore, ’11</w:t>
      </w:r>
      <w:r w:rsidRPr="00F966CE">
        <w:rPr>
          <w:rFonts w:eastAsiaTheme="majorEastAsia"/>
          <w:color w:val="000000"/>
          <w:shd w:val="clear" w:color="auto" w:fill="FFFFFF"/>
        </w:rPr>
        <w:t> </w:t>
      </w:r>
      <w:r w:rsidRPr="00F966CE">
        <w:rPr>
          <w:rStyle w:val="CardChar"/>
        </w:rPr>
        <w:t>[Yes, THE Al Gore, Al Gore August 29th 2011. “Al Gore Compares Climate Change Deniers to Racists” [This is a transcription of the video embedded in the page] </w:t>
      </w:r>
      <w:hyperlink r:id="rId26" w:history="1">
        <w:r w:rsidRPr="00F966CE">
          <w:rPr>
            <w:rStyle w:val="CardChar"/>
          </w:rPr>
          <w:t>http://www.inquisitr.com/137269/al-gore-compares-climate-change-deniers-to-racists/</w:t>
        </w:r>
      </w:hyperlink>
      <w:r w:rsidRPr="00F966CE">
        <w:rPr>
          <w:rStyle w:val="CardChar"/>
        </w:rPr>
        <w:t>]</w:t>
      </w:r>
    </w:p>
    <w:p w:rsidR="00007903" w:rsidRDefault="00007903" w:rsidP="00007903">
      <w:r w:rsidRPr="00007903">
        <w:t xml:space="preserve">Gore: Yeah if Michael Jordan had been covered in the basketball court by four </w:t>
      </w:r>
    </w:p>
    <w:p w:rsidR="00007903" w:rsidRDefault="00007903" w:rsidP="00007903">
      <w:r>
        <w:t>AND</w:t>
      </w:r>
    </w:p>
    <w:p w:rsidR="00007903" w:rsidRPr="00007903" w:rsidRDefault="00007903" w:rsidP="00007903">
      <w:r w:rsidRPr="00007903">
        <w:t xml:space="preserve">are concerned I think it’s important to get that out there, absolutely.  </w:t>
      </w:r>
    </w:p>
    <w:p w:rsidR="00007903" w:rsidRPr="00F966CE" w:rsidRDefault="00007903" w:rsidP="00007903">
      <w:pPr>
        <w:pStyle w:val="Card"/>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0C" w:rsidRDefault="0026470C" w:rsidP="005F5576">
      <w:r>
        <w:separator/>
      </w:r>
    </w:p>
  </w:endnote>
  <w:endnote w:type="continuationSeparator" w:id="0">
    <w:p w:rsidR="0026470C" w:rsidRDefault="002647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0C" w:rsidRDefault="0026470C" w:rsidP="005F5576">
      <w:r>
        <w:separator/>
      </w:r>
    </w:p>
  </w:footnote>
  <w:footnote w:type="continuationSeparator" w:id="0">
    <w:p w:rsidR="0026470C" w:rsidRDefault="002647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03"/>
    <w:rsid w:val="000022F2"/>
    <w:rsid w:val="0000459F"/>
    <w:rsid w:val="00004EB4"/>
    <w:rsid w:val="00007903"/>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28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BC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470C"/>
    <w:rsid w:val="00272786"/>
    <w:rsid w:val="00287AB7"/>
    <w:rsid w:val="00294D00"/>
    <w:rsid w:val="002A213E"/>
    <w:rsid w:val="002A612B"/>
    <w:rsid w:val="002B68A4"/>
    <w:rsid w:val="002C00AD"/>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160"/>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0E1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F6D"/>
    <w:rsid w:val="00B45786"/>
    <w:rsid w:val="00B52C5B"/>
    <w:rsid w:val="00B564DB"/>
    <w:rsid w:val="00B768B6"/>
    <w:rsid w:val="00B816A3"/>
    <w:rsid w:val="00B822A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A71"/>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577"/>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036BC8B-5310-4D03-AE48-A465A89F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4C1160"/>
    <w:rPr>
      <w:rFonts w:ascii="Times New Roman" w:hAnsi="Times New Roman"/>
      <w:b w:val="0"/>
      <w:bCs/>
      <w:sz w:val="20"/>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qFormat/>
    <w:rsid w:val="00B41F6D"/>
    <w:pPr>
      <w:ind w:left="288" w:right="-288"/>
    </w:pPr>
    <w:rPr>
      <w:sz w:val="16"/>
    </w:rPr>
  </w:style>
  <w:style w:type="character" w:customStyle="1" w:styleId="CardChar">
    <w:name w:val="Card Char"/>
    <w:basedOn w:val="DefaultParagraphFont"/>
    <w:link w:val="Card"/>
    <w:rsid w:val="00B41F6D"/>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Documents/Issues/ClimateChange/Submissions/Minority_Rights_Group_International.pdf" TargetMode="External"/><Relationship Id="rId18" Type="http://schemas.openxmlformats.org/officeDocument/2006/relationships/hyperlink" Target="http://en.wikipedia.org/wiki/The_Australia_Institute" TargetMode="External"/><Relationship Id="rId26" Type="http://schemas.openxmlformats.org/officeDocument/2006/relationships/hyperlink" Target="http://www.inquisitr.com/137269/al-gore-compares-climate-change-deniers-to-racists/" TargetMode="External"/><Relationship Id="rId3" Type="http://schemas.openxmlformats.org/officeDocument/2006/relationships/customXml" Target="../customXml/item3.xml"/><Relationship Id="rId21" Type="http://schemas.openxmlformats.org/officeDocument/2006/relationships/hyperlink" Target="http://en.wikipedia.org/wiki/University_of_Sussex" TargetMode="External"/><Relationship Id="rId7" Type="http://schemas.openxmlformats.org/officeDocument/2006/relationships/footnotes" Target="footnotes.xml"/><Relationship Id="rId12" Type="http://schemas.openxmlformats.org/officeDocument/2006/relationships/hyperlink" Target="http://www.ccap.org/docs/resources/674/Urban_Climate_Adaptation-FINAL_CCAP%206-9-09.pdf" TargetMode="External"/><Relationship Id="rId17" Type="http://schemas.openxmlformats.org/officeDocument/2006/relationships/hyperlink" Target="http://en.wikipedia.org/wiki/Clive_Hamilton" TargetMode="External"/><Relationship Id="rId25" Type="http://schemas.openxmlformats.org/officeDocument/2006/relationships/hyperlink" Target="http://www.wilsoncenter.org/sites/default/files/new_ideas_new_era.pdf" TargetMode="External"/><Relationship Id="rId2" Type="http://schemas.openxmlformats.org/officeDocument/2006/relationships/customXml" Target="../customXml/item2.xml"/><Relationship Id="rId16" Type="http://schemas.openxmlformats.org/officeDocument/2006/relationships/hyperlink" Target="http://en.wikipedia.org/wiki/Charles_Sturt_University" TargetMode="External"/><Relationship Id="rId20" Type="http://schemas.openxmlformats.org/officeDocument/2006/relationships/hyperlink" Target="http://en.wikipedia.org/wiki/Institute_of_Development_Stud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lsoncenter.org/sites/default/files/new_ideas_new_era.pdf" TargetMode="External"/><Relationship Id="rId24" Type="http://schemas.openxmlformats.org/officeDocument/2006/relationships/hyperlink" Target="http://www.ens-newswire.com/ens/may2010/2010-05-21-01.html" TargetMode="External"/><Relationship Id="rId5" Type="http://schemas.openxmlformats.org/officeDocument/2006/relationships/settings" Target="settings.xml"/><Relationship Id="rId15" Type="http://schemas.openxmlformats.org/officeDocument/2006/relationships/hyperlink" Target="http://en.wikipedia.org/wiki/Clive_Hamilton" TargetMode="External"/><Relationship Id="rId23" Type="http://schemas.openxmlformats.org/officeDocument/2006/relationships/hyperlink" Target="http://www.newsecuritybeat.org/2010/06/u-s-mexico-cooperation-on-renewable-energy-building-a-green-agenda/" TargetMode="External"/><Relationship Id="rId28" Type="http://schemas.openxmlformats.org/officeDocument/2006/relationships/theme" Target="theme/theme1.xml"/><Relationship Id="rId10" Type="http://schemas.openxmlformats.org/officeDocument/2006/relationships/hyperlink" Target="http://www.ens-newswire.com/ens/may2010/2010-05-21-01.html" TargetMode="External"/><Relationship Id="rId19" Type="http://schemas.openxmlformats.org/officeDocument/2006/relationships/hyperlink" Target="http://en.wikipedia.org/wiki/Doctorate" TargetMode="External"/><Relationship Id="rId4" Type="http://schemas.openxmlformats.org/officeDocument/2006/relationships/styles" Target="styles.xml"/><Relationship Id="rId9" Type="http://schemas.openxmlformats.org/officeDocument/2006/relationships/hyperlink" Target="http://www.newsecuritybeat.org/2010/06/u-s-mexico-cooperation-on-renewable-energy-building-a-green-agenda/" TargetMode="External"/><Relationship Id="rId14" Type="http://schemas.openxmlformats.org/officeDocument/2006/relationships/hyperlink" Target="http://en.wikipedia.org/wiki/Centre_for_Applied_Philosophy_and_Public_Ethics" TargetMode="External"/><Relationship Id="rId22" Type="http://schemas.openxmlformats.org/officeDocument/2006/relationships/hyperlink" Target="http://en.wikipedia.org/wiki/Yale_Universit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42</TotalTime>
  <Pages>7</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Sahil Shah</dc:creator>
  <cp:keywords>Verbatim</cp:keywords>
  <dc:description>Verbatim 4.6</dc:description>
  <cp:lastModifiedBy>Sahil Shah</cp:lastModifiedBy>
  <cp:revision>2</cp:revision>
  <dcterms:created xsi:type="dcterms:W3CDTF">2013-11-02T21:29:00Z</dcterms:created>
  <dcterms:modified xsi:type="dcterms:W3CDTF">2013-11-02T22:32:00Z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